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4AF7" w14:textId="77777777" w:rsidR="001C77EB" w:rsidRDefault="001C77EB">
      <w:pPr>
        <w:pStyle w:val="Header"/>
        <w:tabs>
          <w:tab w:val="clear" w:pos="4320"/>
          <w:tab w:val="clear" w:pos="8640"/>
        </w:tabs>
        <w:contextualSpacing/>
        <w:sectPr w:rsidR="001C77EB">
          <w:headerReference w:type="first" r:id="rId10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4381094C" w14:textId="190EFF12" w:rsidR="00303DB5" w:rsidRDefault="00A1758B" w:rsidP="00303DB5">
      <w:pPr>
        <w:pStyle w:val="Header"/>
        <w:tabs>
          <w:tab w:val="clear" w:pos="4320"/>
          <w:tab w:val="clear" w:pos="8640"/>
        </w:tabs>
        <w:contextualSpacing/>
      </w:pPr>
      <w:r>
        <w:t>(Office Symbol)</w:t>
      </w:r>
      <w:r w:rsidR="00D017AB">
        <w:tab/>
      </w:r>
      <w:r w:rsidR="00D017AB">
        <w:tab/>
      </w:r>
      <w:r w:rsidR="00D017AB">
        <w:tab/>
      </w:r>
      <w:r w:rsidR="00D017AB">
        <w:tab/>
      </w:r>
      <w:r w:rsidR="00D017AB">
        <w:tab/>
      </w:r>
      <w:r w:rsidR="00D017AB">
        <w:tab/>
      </w:r>
      <w:r w:rsidR="00D017AB">
        <w:tab/>
      </w:r>
      <w:r w:rsidR="00FB4CC4">
        <w:t xml:space="preserve">           </w:t>
      </w:r>
      <w:r w:rsidR="007B132C">
        <w:t xml:space="preserve">    </w:t>
      </w:r>
      <w:r w:rsidR="00FB4CC4">
        <w:t xml:space="preserve"> </w:t>
      </w:r>
      <w:r w:rsidR="00524050">
        <w:t>DATE</w:t>
      </w:r>
      <w:r w:rsidR="00303DB5">
        <w:tab/>
      </w:r>
    </w:p>
    <w:p w14:paraId="1E27F644" w14:textId="77777777" w:rsidR="00D017AB" w:rsidRPr="00D017AB" w:rsidRDefault="00D017AB" w:rsidP="00303DB5">
      <w:pPr>
        <w:pStyle w:val="Header"/>
        <w:tabs>
          <w:tab w:val="clear" w:pos="4320"/>
          <w:tab w:val="clear" w:pos="8640"/>
        </w:tabs>
        <w:contextualSpacing/>
        <w:rPr>
          <w:highlight w:val="yellow"/>
        </w:rPr>
      </w:pPr>
    </w:p>
    <w:p w14:paraId="484E7603" w14:textId="77777777" w:rsidR="00303DB5" w:rsidRDefault="00303DB5" w:rsidP="00303DB5">
      <w:pPr>
        <w:pStyle w:val="Header"/>
        <w:tabs>
          <w:tab w:val="clear" w:pos="4320"/>
          <w:tab w:val="clear" w:pos="8640"/>
        </w:tabs>
        <w:contextualSpacing/>
      </w:pPr>
    </w:p>
    <w:p w14:paraId="05121CEC" w14:textId="4F3601E1" w:rsidR="00303DB5" w:rsidRDefault="00303DB5" w:rsidP="00303DB5">
      <w:pPr>
        <w:pStyle w:val="Header"/>
        <w:tabs>
          <w:tab w:val="clear" w:pos="4320"/>
          <w:tab w:val="clear" w:pos="8640"/>
        </w:tabs>
        <w:contextualSpacing/>
      </w:pPr>
      <w:r>
        <w:t xml:space="preserve">MEMORANDUM FOR </w:t>
      </w:r>
      <w:r w:rsidR="007B132C">
        <w:t>198</w:t>
      </w:r>
      <w:r w:rsidR="007B132C" w:rsidRPr="007B132C">
        <w:rPr>
          <w:vertAlign w:val="superscript"/>
        </w:rPr>
        <w:t>th</w:t>
      </w:r>
      <w:r w:rsidR="007B132C">
        <w:t xml:space="preserve"> Infantry Brigade</w:t>
      </w:r>
    </w:p>
    <w:p w14:paraId="22EC3652" w14:textId="77777777" w:rsidR="00303DB5" w:rsidRDefault="00303DB5" w:rsidP="00303DB5">
      <w:pPr>
        <w:pStyle w:val="Header"/>
        <w:tabs>
          <w:tab w:val="clear" w:pos="4320"/>
          <w:tab w:val="clear" w:pos="8640"/>
        </w:tabs>
        <w:contextualSpacing/>
      </w:pPr>
    </w:p>
    <w:p w14:paraId="427D6C55" w14:textId="0A177432" w:rsidR="00303DB5" w:rsidRDefault="00303DB5" w:rsidP="00303DB5">
      <w:pPr>
        <w:pStyle w:val="Header"/>
        <w:tabs>
          <w:tab w:val="clear" w:pos="4320"/>
          <w:tab w:val="clear" w:pos="8640"/>
        </w:tabs>
        <w:contextualSpacing/>
      </w:pPr>
      <w:r>
        <w:t xml:space="preserve">SUBJECT: </w:t>
      </w:r>
      <w:r w:rsidR="007B132C">
        <w:t xml:space="preserve">(Unit) </w:t>
      </w:r>
      <w:r w:rsidR="007B132C" w:rsidRPr="007B132C">
        <w:rPr>
          <w:rFonts w:cs="Arial"/>
          <w:color w:val="000000"/>
          <w:szCs w:val="24"/>
        </w:rPr>
        <w:t>Competitors for the 202</w:t>
      </w:r>
      <w:r w:rsidR="00E11C9A">
        <w:rPr>
          <w:rFonts w:cs="Arial"/>
          <w:color w:val="000000"/>
          <w:szCs w:val="24"/>
        </w:rPr>
        <w:t>5</w:t>
      </w:r>
      <w:r w:rsidR="007B132C" w:rsidRPr="007B132C">
        <w:rPr>
          <w:rFonts w:cs="Arial"/>
          <w:color w:val="000000"/>
          <w:szCs w:val="24"/>
        </w:rPr>
        <w:t xml:space="preserve"> International Best Mortar Competition</w:t>
      </w:r>
    </w:p>
    <w:p w14:paraId="7AF83C9A" w14:textId="77777777" w:rsidR="00303DB5" w:rsidRDefault="00303DB5" w:rsidP="00303DB5">
      <w:pPr>
        <w:pStyle w:val="Header"/>
        <w:tabs>
          <w:tab w:val="clear" w:pos="4320"/>
          <w:tab w:val="clear" w:pos="8640"/>
        </w:tabs>
        <w:contextualSpacing/>
      </w:pPr>
    </w:p>
    <w:p w14:paraId="3CF132F7" w14:textId="795E9206" w:rsidR="006573D4" w:rsidRDefault="00FB4CC4" w:rsidP="00FB4CC4">
      <w:pPr>
        <w:pStyle w:val="Header"/>
        <w:tabs>
          <w:tab w:val="clear" w:pos="4320"/>
          <w:tab w:val="clear" w:pos="8640"/>
        </w:tabs>
        <w:contextualSpacing/>
      </w:pPr>
      <w:r>
        <w:t>1.</w:t>
      </w:r>
      <w:r w:rsidR="005D1AC9">
        <w:t xml:space="preserve"> </w:t>
      </w:r>
      <w:r w:rsidR="00A27C39" w:rsidRPr="00A27C39">
        <w:t xml:space="preserve">The Soldiers listed below have been assessed and selected by the Commander to represent </w:t>
      </w:r>
      <w:r w:rsidR="007B132C">
        <w:t>(Unit)</w:t>
      </w:r>
      <w:r w:rsidR="00A27C39" w:rsidRPr="00A27C39">
        <w:t xml:space="preserve"> in the 202</w:t>
      </w:r>
      <w:r w:rsidR="00E11C9A">
        <w:t>5 International</w:t>
      </w:r>
      <w:r w:rsidR="00A27C39" w:rsidRPr="00A27C39">
        <w:t xml:space="preserve"> Best Mortar Competition.</w:t>
      </w:r>
    </w:p>
    <w:p w14:paraId="3728CEF9" w14:textId="77777777" w:rsidR="00B101E9" w:rsidRDefault="00B101E9" w:rsidP="00FB4CC4">
      <w:pPr>
        <w:pStyle w:val="Header"/>
        <w:tabs>
          <w:tab w:val="clear" w:pos="4320"/>
          <w:tab w:val="clear" w:pos="8640"/>
        </w:tabs>
        <w:contextualSpacing/>
      </w:pPr>
    </w:p>
    <w:p w14:paraId="25883661" w14:textId="3683D85F" w:rsidR="00FB4CC4" w:rsidRDefault="00A27C39" w:rsidP="00524050">
      <w:pPr>
        <w:pStyle w:val="Header"/>
        <w:tabs>
          <w:tab w:val="clear" w:pos="4320"/>
          <w:tab w:val="clear" w:pos="8640"/>
        </w:tabs>
        <w:ind w:left="270"/>
        <w:contextualSpacing/>
      </w:pPr>
      <w:r>
        <w:t>a. Team 1</w:t>
      </w:r>
    </w:p>
    <w:p w14:paraId="7B107506" w14:textId="781DF85F" w:rsidR="00A27C39" w:rsidRDefault="00A27C39" w:rsidP="00A27C39">
      <w:pPr>
        <w:pStyle w:val="Header"/>
        <w:tabs>
          <w:tab w:val="clear" w:pos="4320"/>
          <w:tab w:val="clear" w:pos="8640"/>
        </w:tabs>
        <w:ind w:left="1440"/>
        <w:contextualSpacing/>
      </w:pPr>
    </w:p>
    <w:p w14:paraId="30CE3C24" w14:textId="62BD52A0" w:rsidR="00A27C39" w:rsidRDefault="00A27C39" w:rsidP="0052405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900"/>
        <w:contextualSpacing/>
      </w:pPr>
      <w:r>
        <w:t>1LT</w:t>
      </w:r>
      <w:r w:rsidR="001B443F">
        <w:t>/SSG</w:t>
      </w:r>
      <w:r>
        <w:t xml:space="preserve"> Last Name, First Name (DODID)</w:t>
      </w:r>
    </w:p>
    <w:p w14:paraId="071DCE0E" w14:textId="77777777" w:rsidR="00A27C39" w:rsidRDefault="00A27C39" w:rsidP="00524050">
      <w:pPr>
        <w:pStyle w:val="Header"/>
        <w:tabs>
          <w:tab w:val="clear" w:pos="4320"/>
          <w:tab w:val="clear" w:pos="8640"/>
        </w:tabs>
        <w:ind w:left="900"/>
        <w:contextualSpacing/>
      </w:pPr>
    </w:p>
    <w:p w14:paraId="3CD564BE" w14:textId="241A69F6" w:rsidR="00A27C39" w:rsidRDefault="00A27C39" w:rsidP="0052405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900"/>
        <w:contextualSpacing/>
      </w:pPr>
      <w:r>
        <w:t>SGT Last Name, First Name (DODID)</w:t>
      </w:r>
    </w:p>
    <w:p w14:paraId="5A99F0F4" w14:textId="77777777" w:rsidR="00A27C39" w:rsidRDefault="00A27C39" w:rsidP="00524050">
      <w:pPr>
        <w:pStyle w:val="ListParagraph"/>
        <w:ind w:left="900"/>
      </w:pPr>
    </w:p>
    <w:p w14:paraId="6592B7FC" w14:textId="4CE4100A" w:rsidR="00303DB5" w:rsidRDefault="00A27C39" w:rsidP="0052405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900"/>
        <w:contextualSpacing/>
      </w:pPr>
      <w:r>
        <w:t>SPC Last Name, First Name (DODID)</w:t>
      </w:r>
    </w:p>
    <w:p w14:paraId="42123A1C" w14:textId="77777777" w:rsidR="00A27C39" w:rsidRDefault="00A27C39" w:rsidP="00524050">
      <w:pPr>
        <w:pStyle w:val="ListParagraph"/>
        <w:ind w:left="900"/>
      </w:pPr>
    </w:p>
    <w:p w14:paraId="59AAE4CF" w14:textId="6CC981B0" w:rsidR="007B132C" w:rsidRDefault="00A27C39" w:rsidP="0052405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900"/>
        <w:contextualSpacing/>
      </w:pPr>
      <w:r>
        <w:t>PFC Last Name, First Name (DODID)</w:t>
      </w:r>
    </w:p>
    <w:p w14:paraId="5A67C2D9" w14:textId="77777777" w:rsidR="007B132C" w:rsidRDefault="007B132C" w:rsidP="007B132C">
      <w:pPr>
        <w:pStyle w:val="Header"/>
        <w:tabs>
          <w:tab w:val="clear" w:pos="4320"/>
          <w:tab w:val="clear" w:pos="8640"/>
        </w:tabs>
        <w:ind w:left="1800"/>
        <w:contextualSpacing/>
      </w:pPr>
    </w:p>
    <w:p w14:paraId="6A1FC9CF" w14:textId="1CE63A1A" w:rsidR="00A27C39" w:rsidRDefault="00A27C39" w:rsidP="00A27C39">
      <w:pPr>
        <w:pStyle w:val="Header"/>
        <w:tabs>
          <w:tab w:val="clear" w:pos="4320"/>
          <w:tab w:val="clear" w:pos="8640"/>
        </w:tabs>
        <w:contextualSpacing/>
      </w:pPr>
      <w:r>
        <w:t xml:space="preserve">2. </w:t>
      </w:r>
      <w:r w:rsidR="007B132C" w:rsidRPr="007B132C">
        <w:t>The Soldiers listed above have successfully completed a unit physical fitness assessment, Gunner's Examination (documented in</w:t>
      </w:r>
      <w:r w:rsidR="007B132C">
        <w:t xml:space="preserve"> </w:t>
      </w:r>
      <w:r w:rsidR="007B132C" w:rsidRPr="007B132C">
        <w:t>DA 5964), and FDC Examination IAW TC 3-20.33 Training and Qualification of Mortars.</w:t>
      </w:r>
    </w:p>
    <w:p w14:paraId="659A5AFF" w14:textId="77777777" w:rsidR="007B132C" w:rsidRDefault="007B132C" w:rsidP="00A27C39">
      <w:pPr>
        <w:pStyle w:val="Header"/>
        <w:tabs>
          <w:tab w:val="clear" w:pos="4320"/>
          <w:tab w:val="clear" w:pos="8640"/>
        </w:tabs>
        <w:contextualSpacing/>
      </w:pPr>
    </w:p>
    <w:p w14:paraId="48A91DDB" w14:textId="7AB97CA4" w:rsidR="00303DB5" w:rsidRDefault="00FB4CC4" w:rsidP="00095BC5">
      <w:pPr>
        <w:pStyle w:val="Header"/>
        <w:tabs>
          <w:tab w:val="clear" w:pos="4320"/>
          <w:tab w:val="clear" w:pos="8640"/>
          <w:tab w:val="left" w:pos="360"/>
        </w:tabs>
        <w:contextualSpacing/>
      </w:pPr>
      <w:r>
        <w:t>3.</w:t>
      </w:r>
      <w:r w:rsidR="005D1AC9">
        <w:t xml:space="preserve"> </w:t>
      </w:r>
      <w:r w:rsidR="00303DB5">
        <w:t xml:space="preserve">The </w:t>
      </w:r>
      <w:r w:rsidR="00303DB5" w:rsidRPr="007C2CD3">
        <w:t xml:space="preserve">point of contact for </w:t>
      </w:r>
      <w:r w:rsidR="001A72DA" w:rsidRPr="00624914">
        <w:rPr>
          <w:rFonts w:cs="Arial"/>
          <w:szCs w:val="24"/>
        </w:rPr>
        <w:t xml:space="preserve">this memorandum is the </w:t>
      </w:r>
      <w:r w:rsidR="007B132C">
        <w:rPr>
          <w:rFonts w:cs="Arial"/>
          <w:szCs w:val="24"/>
        </w:rPr>
        <w:t>(unit) S3 MAJ Last Name, First Name at (office phone number) or (email)</w:t>
      </w:r>
    </w:p>
    <w:p w14:paraId="1AEB3633" w14:textId="77777777" w:rsidR="00303DB5" w:rsidRDefault="00303DB5" w:rsidP="00303DB5"/>
    <w:p w14:paraId="4C8AFB9F" w14:textId="2677528E" w:rsidR="00303DB5" w:rsidRDefault="00303DB5" w:rsidP="00303DB5">
      <w:pPr>
        <w:pStyle w:val="Header"/>
        <w:tabs>
          <w:tab w:val="clear" w:pos="4320"/>
          <w:tab w:val="clear" w:pos="8640"/>
          <w:tab w:val="left" w:pos="360"/>
        </w:tabs>
        <w:contextualSpacing/>
      </w:pPr>
    </w:p>
    <w:p w14:paraId="4AA6DC70" w14:textId="77777777" w:rsidR="00D017AB" w:rsidRDefault="00D017AB" w:rsidP="00303DB5">
      <w:pPr>
        <w:pStyle w:val="Header"/>
        <w:tabs>
          <w:tab w:val="clear" w:pos="4320"/>
          <w:tab w:val="clear" w:pos="8640"/>
          <w:tab w:val="left" w:pos="360"/>
        </w:tabs>
        <w:contextualSpacing/>
      </w:pPr>
    </w:p>
    <w:p w14:paraId="64EE7675" w14:textId="77777777" w:rsidR="00303DB5" w:rsidRDefault="00303DB5" w:rsidP="00303DB5">
      <w:pPr>
        <w:pStyle w:val="Header"/>
        <w:tabs>
          <w:tab w:val="clear" w:pos="4320"/>
          <w:tab w:val="clear" w:pos="8640"/>
          <w:tab w:val="left" w:pos="360"/>
        </w:tabs>
        <w:contextualSpacing/>
      </w:pPr>
    </w:p>
    <w:p w14:paraId="2B4350D4" w14:textId="7AE1E888" w:rsidR="00303DB5" w:rsidRDefault="00A1758B" w:rsidP="00303DB5">
      <w:pPr>
        <w:pStyle w:val="Header"/>
        <w:tabs>
          <w:tab w:val="clear" w:pos="4320"/>
          <w:tab w:val="clear" w:pos="8640"/>
          <w:tab w:val="left" w:pos="360"/>
        </w:tabs>
        <w:ind w:firstLine="4680"/>
        <w:contextualSpacing/>
      </w:pPr>
      <w:r>
        <w:t>FIRST NAME M.I. LAST NAME</w:t>
      </w:r>
    </w:p>
    <w:p w14:paraId="5080A530" w14:textId="3713013B" w:rsidR="00303DB5" w:rsidRDefault="00CF0A23" w:rsidP="00303DB5">
      <w:pPr>
        <w:pStyle w:val="Header"/>
        <w:tabs>
          <w:tab w:val="clear" w:pos="4320"/>
          <w:tab w:val="clear" w:pos="8640"/>
          <w:tab w:val="left" w:pos="360"/>
        </w:tabs>
        <w:ind w:firstLine="4680"/>
        <w:contextualSpacing/>
      </w:pPr>
      <w:r>
        <w:t>COL</w:t>
      </w:r>
      <w:r w:rsidR="00303DB5">
        <w:t>, IN</w:t>
      </w:r>
    </w:p>
    <w:p w14:paraId="724E09E9" w14:textId="77777777" w:rsidR="00303DB5" w:rsidRDefault="00303DB5" w:rsidP="00303DB5">
      <w:pPr>
        <w:pStyle w:val="Header"/>
        <w:tabs>
          <w:tab w:val="clear" w:pos="4320"/>
          <w:tab w:val="clear" w:pos="8640"/>
          <w:tab w:val="left" w:pos="360"/>
        </w:tabs>
        <w:ind w:firstLine="4680"/>
        <w:contextualSpacing/>
      </w:pPr>
      <w:r>
        <w:t>Commanding</w:t>
      </w:r>
    </w:p>
    <w:sectPr w:rsidR="00303DB5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05C1" w14:textId="77777777" w:rsidR="003E4355" w:rsidRDefault="003E4355">
      <w:r>
        <w:separator/>
      </w:r>
    </w:p>
  </w:endnote>
  <w:endnote w:type="continuationSeparator" w:id="0">
    <w:p w14:paraId="4809AC6A" w14:textId="77777777" w:rsidR="003E4355" w:rsidRDefault="003E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74F1" w14:textId="77777777" w:rsidR="003E4355" w:rsidRDefault="003E4355">
      <w:r>
        <w:separator/>
      </w:r>
    </w:p>
  </w:footnote>
  <w:footnote w:type="continuationSeparator" w:id="0">
    <w:p w14:paraId="0F7DC672" w14:textId="77777777" w:rsidR="003E4355" w:rsidRDefault="003E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BDBF" w14:textId="24FFB68F" w:rsidR="009C7739" w:rsidRPr="00910336" w:rsidRDefault="00A5299B" w:rsidP="00610F6E">
    <w:pPr>
      <w:pStyle w:val="LHDA"/>
      <w:spacing w:before="240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69396793" wp14:editId="5A4764A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  <w:r w:rsidR="00EC7573">
      <w:rPr>
        <w:sz w:val="20"/>
        <w:szCs w:val="20"/>
      </w:rPr>
      <w:t xml:space="preserve"> </w:t>
    </w:r>
  </w:p>
  <w:p w14:paraId="4ED9E01F" w14:textId="364EB6BB" w:rsidR="009C7739" w:rsidRDefault="00A1758B" w:rsidP="00303DB5">
    <w:pPr>
      <w:pStyle w:val="CompanyName"/>
    </w:pPr>
    <w:r>
      <w:t>(Unit)</w:t>
    </w:r>
  </w:p>
  <w:p w14:paraId="04C4F8D5" w14:textId="3B2738E2" w:rsidR="00A1758B" w:rsidRPr="00303DB5" w:rsidRDefault="00A1758B" w:rsidP="00303DB5">
    <w:pPr>
      <w:pStyle w:val="CompanyName"/>
      <w:rPr>
        <w:rFonts w:ascii="Arial" w:hAnsi="Arial" w:cs="Arial"/>
      </w:rPr>
    </w:pPr>
    <w:r>
      <w:t>(Address)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552"/>
    <w:multiLevelType w:val="hybridMultilevel"/>
    <w:tmpl w:val="A824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035B"/>
    <w:multiLevelType w:val="hybridMultilevel"/>
    <w:tmpl w:val="F11EC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70A8"/>
    <w:multiLevelType w:val="hybridMultilevel"/>
    <w:tmpl w:val="8D0A5974"/>
    <w:lvl w:ilvl="0" w:tplc="1CDED2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2338143">
    <w:abstractNumId w:val="0"/>
  </w:num>
  <w:num w:numId="2" w16cid:durableId="1407261627">
    <w:abstractNumId w:val="1"/>
  </w:num>
  <w:num w:numId="3" w16cid:durableId="78791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6E"/>
    <w:rsid w:val="000156B6"/>
    <w:rsid w:val="00034EA9"/>
    <w:rsid w:val="00051721"/>
    <w:rsid w:val="00095BC5"/>
    <w:rsid w:val="000B768B"/>
    <w:rsid w:val="000F7C6A"/>
    <w:rsid w:val="00102EF5"/>
    <w:rsid w:val="00112890"/>
    <w:rsid w:val="00175776"/>
    <w:rsid w:val="001A72DA"/>
    <w:rsid w:val="001B443F"/>
    <w:rsid w:val="001C77EB"/>
    <w:rsid w:val="002148E8"/>
    <w:rsid w:val="00295D58"/>
    <w:rsid w:val="002C22BD"/>
    <w:rsid w:val="002D741E"/>
    <w:rsid w:val="00303DB5"/>
    <w:rsid w:val="003222AC"/>
    <w:rsid w:val="00344D2E"/>
    <w:rsid w:val="003600FB"/>
    <w:rsid w:val="0036120A"/>
    <w:rsid w:val="00374EE7"/>
    <w:rsid w:val="003863C6"/>
    <w:rsid w:val="003B4FA5"/>
    <w:rsid w:val="003C5193"/>
    <w:rsid w:val="003E4355"/>
    <w:rsid w:val="00487A60"/>
    <w:rsid w:val="00513B20"/>
    <w:rsid w:val="00524050"/>
    <w:rsid w:val="00531E34"/>
    <w:rsid w:val="00551FC3"/>
    <w:rsid w:val="005D1AC9"/>
    <w:rsid w:val="006010FA"/>
    <w:rsid w:val="00610F6E"/>
    <w:rsid w:val="006258A6"/>
    <w:rsid w:val="006402C7"/>
    <w:rsid w:val="00642893"/>
    <w:rsid w:val="006573D4"/>
    <w:rsid w:val="00730EB9"/>
    <w:rsid w:val="00773058"/>
    <w:rsid w:val="007A3A45"/>
    <w:rsid w:val="007B008E"/>
    <w:rsid w:val="007B132C"/>
    <w:rsid w:val="007C2CD3"/>
    <w:rsid w:val="007D0106"/>
    <w:rsid w:val="0081722C"/>
    <w:rsid w:val="0085641B"/>
    <w:rsid w:val="008A3859"/>
    <w:rsid w:val="00910336"/>
    <w:rsid w:val="0093571F"/>
    <w:rsid w:val="0094774F"/>
    <w:rsid w:val="0095328D"/>
    <w:rsid w:val="009C5BE5"/>
    <w:rsid w:val="009C7739"/>
    <w:rsid w:val="00A1758B"/>
    <w:rsid w:val="00A27823"/>
    <w:rsid w:val="00A27C39"/>
    <w:rsid w:val="00A5236D"/>
    <w:rsid w:val="00A5299B"/>
    <w:rsid w:val="00A8253D"/>
    <w:rsid w:val="00A830C7"/>
    <w:rsid w:val="00AA3287"/>
    <w:rsid w:val="00AC0783"/>
    <w:rsid w:val="00B101E9"/>
    <w:rsid w:val="00B25375"/>
    <w:rsid w:val="00B55A96"/>
    <w:rsid w:val="00B55CBF"/>
    <w:rsid w:val="00B60158"/>
    <w:rsid w:val="00B63733"/>
    <w:rsid w:val="00BE2619"/>
    <w:rsid w:val="00C773A9"/>
    <w:rsid w:val="00CE7089"/>
    <w:rsid w:val="00CF0A23"/>
    <w:rsid w:val="00CF2AC5"/>
    <w:rsid w:val="00D017AB"/>
    <w:rsid w:val="00D12005"/>
    <w:rsid w:val="00D4337F"/>
    <w:rsid w:val="00D50E64"/>
    <w:rsid w:val="00DE54E2"/>
    <w:rsid w:val="00DF6201"/>
    <w:rsid w:val="00E03E9B"/>
    <w:rsid w:val="00E11C9A"/>
    <w:rsid w:val="00E273FF"/>
    <w:rsid w:val="00E4794F"/>
    <w:rsid w:val="00EA3B46"/>
    <w:rsid w:val="00EC7573"/>
    <w:rsid w:val="00F762F0"/>
    <w:rsid w:val="00FB4CC4"/>
    <w:rsid w:val="5BD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607E8"/>
  <w15:docId w15:val="{00ABC9E9-6AC0-445D-AAE9-616C7140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ListParagraph">
    <w:name w:val="List Paragraph"/>
    <w:basedOn w:val="Normal"/>
    <w:uiPriority w:val="34"/>
    <w:qFormat/>
    <w:rsid w:val="00303DB5"/>
    <w:pPr>
      <w:ind w:left="720"/>
      <w:contextualSpacing/>
    </w:pPr>
  </w:style>
  <w:style w:type="character" w:styleId="Hyperlink">
    <w:name w:val="Hyperlink"/>
    <w:basedOn w:val="DefaultParagraphFont"/>
    <w:rsid w:val="00303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.woodard3.mil\AppData\Local\Temp\Temp4_WORD%20TEMP.zip\WORD%20TEMP\MEMO%20-%20DA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3285459F7A54D89F7E5F960458742" ma:contentTypeVersion="18" ma:contentTypeDescription="Create a new document." ma:contentTypeScope="" ma:versionID="11f2e8ec2cd61508e43efb3d8e427176">
  <xsd:schema xmlns:xsd="http://www.w3.org/2001/XMLSchema" xmlns:xs="http://www.w3.org/2001/XMLSchema" xmlns:p="http://schemas.microsoft.com/office/2006/metadata/properties" xmlns:ns1="http://schemas.microsoft.com/sharepoint/v3" xmlns:ns2="8fb82871-d906-467e-95cc-4e1084fa2800" xmlns:ns3="2227e65f-7124-4010-a2e1-738c0dc8208f" targetNamespace="http://schemas.microsoft.com/office/2006/metadata/properties" ma:root="true" ma:fieldsID="37d8ca62cb238039a89ea4503a844ac6" ns1:_="" ns2:_="" ns3:_="">
    <xsd:import namespace="http://schemas.microsoft.com/sharepoint/v3"/>
    <xsd:import namespace="8fb82871-d906-467e-95cc-4e1084fa2800"/>
    <xsd:import namespace="2227e65f-7124-4010-a2e1-738c0dc82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82871-d906-467e-95cc-4e1084fa2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7e65f-7124-4010-a2e1-738c0dc820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f8e11-49e2-4ab9-a940-4b820b11b075}" ma:internalName="TaxCatchAll" ma:showField="CatchAllData" ma:web="2227e65f-7124-4010-a2e1-738c0dc82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fb82871-d906-467e-95cc-4e1084fa2800">
      <Terms xmlns="http://schemas.microsoft.com/office/infopath/2007/PartnerControls"/>
    </lcf76f155ced4ddcb4097134ff3c332f>
    <_ip_UnifiedCompliancePolicyProperties xmlns="http://schemas.microsoft.com/sharepoint/v3" xsi:nil="true"/>
    <TaxCatchAll xmlns="2227e65f-7124-4010-a2e1-738c0dc8208f" xsi:nil="true"/>
  </documentManagement>
</p:properties>
</file>

<file path=customXml/itemProps1.xml><?xml version="1.0" encoding="utf-8"?>
<ds:datastoreItem xmlns:ds="http://schemas.openxmlformats.org/officeDocument/2006/customXml" ds:itemID="{0239EFF9-8824-45E8-A875-FCEABA44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b82871-d906-467e-95cc-4e1084fa2800"/>
    <ds:schemaRef ds:uri="2227e65f-7124-4010-a2e1-738c0dc82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23A80-62F9-4783-B707-BB9A30091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E820A-F14F-44B9-938E-9D7DCB21FE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fb82871-d906-467e-95cc-4e1084fa2800"/>
    <ds:schemaRef ds:uri="2227e65f-7124-4010-a2e1-738c0dc820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DALetterhead</Template>
  <TotalTime>106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Reid, Ruthann A SGT MIL TRADOC USA</dc:creator>
  <cp:keywords>DA Letterhead Template</cp:keywords>
  <dc:description/>
  <cp:lastModifiedBy>Proulx, Robert A SFC USARMY INFANTRY SCHL (USA)</cp:lastModifiedBy>
  <cp:revision>4</cp:revision>
  <cp:lastPrinted>2022-12-08T16:29:00Z</cp:lastPrinted>
  <dcterms:created xsi:type="dcterms:W3CDTF">2023-01-26T19:39:00Z</dcterms:created>
  <dcterms:modified xsi:type="dcterms:W3CDTF">2025-01-21T14:02:00Z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0x010100C643285459F7A54D89F7E5F960458742</vt:lpwstr>
  </property>
  <property fmtid="{D5CDD505-2E9C-101B-9397-08002B2CF9AE}" pid="3" name="MediaServiceImageTags">
    <vt:lpwstr/>
  </property>
</Properties>
</file>